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50E6F" w14:textId="77777777" w:rsidR="00CF119C" w:rsidRPr="00CF119C" w:rsidRDefault="00076021" w:rsidP="00DA52A4">
      <w:pPr>
        <w:rPr>
          <w:b/>
          <w:bCs/>
          <w:sz w:val="22"/>
          <w:szCs w:val="24"/>
        </w:rPr>
      </w:pPr>
      <w:r w:rsidRPr="00CF119C">
        <w:rPr>
          <w:sz w:val="22"/>
          <w:szCs w:val="24"/>
        </w:rPr>
        <w:t>H1</w:t>
      </w:r>
      <w:r w:rsidR="004B29ED" w:rsidRPr="00CF119C">
        <w:rPr>
          <w:sz w:val="22"/>
          <w:szCs w:val="24"/>
        </w:rPr>
        <w:t>2</w:t>
      </w:r>
      <w:r w:rsidR="00A56137" w:rsidRPr="00CF119C">
        <w:rPr>
          <w:sz w:val="22"/>
          <w:szCs w:val="24"/>
        </w:rPr>
        <w:t>.</w:t>
      </w:r>
      <w:r w:rsidR="00A56137" w:rsidRPr="00CF119C">
        <w:rPr>
          <w:b/>
          <w:bCs/>
          <w:sz w:val="22"/>
          <w:szCs w:val="24"/>
        </w:rPr>
        <w:t xml:space="preserve"> </w:t>
      </w:r>
      <w:r w:rsidR="00DA52A4" w:rsidRPr="00CF119C">
        <w:rPr>
          <w:b/>
          <w:bCs/>
          <w:sz w:val="22"/>
          <w:szCs w:val="24"/>
        </w:rPr>
        <w:t>Hope of the Nations</w:t>
      </w:r>
    </w:p>
    <w:p w14:paraId="7B55C1CA" w14:textId="77777777" w:rsidR="00CF119C" w:rsidRPr="00CF119C" w:rsidRDefault="00CF119C" w:rsidP="00DA52A4">
      <w:pPr>
        <w:rPr>
          <w:sz w:val="22"/>
          <w:szCs w:val="24"/>
        </w:rPr>
      </w:pPr>
    </w:p>
    <w:p w14:paraId="6E6D7254" w14:textId="77777777" w:rsidR="00CF119C" w:rsidRPr="00CF119C" w:rsidRDefault="00CF119C" w:rsidP="00DA52A4">
      <w:pPr>
        <w:rPr>
          <w:sz w:val="22"/>
          <w:szCs w:val="24"/>
        </w:rPr>
      </w:pPr>
      <w:r w:rsidRPr="00CF119C">
        <w:rPr>
          <w:sz w:val="22"/>
          <w:szCs w:val="24"/>
        </w:rPr>
        <w:t>[</w:t>
      </w:r>
      <w:r w:rsidR="00DA52A4" w:rsidRPr="00CF119C">
        <w:rPr>
          <w:sz w:val="22"/>
          <w:szCs w:val="24"/>
        </w:rPr>
        <w:t>Verse 1</w:t>
      </w:r>
      <w:r w:rsidRPr="00CF119C">
        <w:rPr>
          <w:sz w:val="22"/>
          <w:szCs w:val="24"/>
        </w:rPr>
        <w:t>]</w:t>
      </w:r>
    </w:p>
    <w:p w14:paraId="016F6926" w14:textId="23B83F9F" w:rsidR="00CF119C" w:rsidRPr="00CF119C" w:rsidRDefault="00CF119C" w:rsidP="00DA52A4">
      <w:pPr>
        <w:rPr>
          <w:sz w:val="22"/>
          <w:szCs w:val="24"/>
        </w:rPr>
      </w:pPr>
    </w:p>
    <w:p w14:paraId="61C84792" w14:textId="77777777" w:rsidR="00CF119C" w:rsidRPr="00CF119C" w:rsidRDefault="00DA52A4" w:rsidP="00DA52A4">
      <w:pPr>
        <w:rPr>
          <w:sz w:val="22"/>
          <w:szCs w:val="24"/>
        </w:rPr>
      </w:pPr>
      <w:r w:rsidRPr="00CF119C">
        <w:rPr>
          <w:sz w:val="22"/>
          <w:szCs w:val="24"/>
        </w:rPr>
        <w:t>Jesus hope of the nations</w:t>
      </w:r>
    </w:p>
    <w:p w14:paraId="3C54A06B" w14:textId="77777777" w:rsidR="00CF119C" w:rsidRPr="00CF119C" w:rsidRDefault="00DA52A4" w:rsidP="00DA52A4">
      <w:pPr>
        <w:rPr>
          <w:sz w:val="22"/>
          <w:szCs w:val="24"/>
        </w:rPr>
      </w:pPr>
      <w:r w:rsidRPr="00CF119C">
        <w:rPr>
          <w:sz w:val="22"/>
          <w:szCs w:val="24"/>
        </w:rPr>
        <w:t>Jesus comfort for all who mourn</w:t>
      </w:r>
    </w:p>
    <w:p w14:paraId="734B99BF" w14:textId="77777777" w:rsidR="00CF119C" w:rsidRPr="00CF119C" w:rsidRDefault="00DA52A4" w:rsidP="00DA52A4">
      <w:pPr>
        <w:rPr>
          <w:sz w:val="22"/>
          <w:szCs w:val="24"/>
        </w:rPr>
      </w:pPr>
      <w:r w:rsidRPr="00CF119C">
        <w:rPr>
          <w:sz w:val="22"/>
          <w:szCs w:val="24"/>
        </w:rPr>
        <w:t>You are the source of</w:t>
      </w:r>
    </w:p>
    <w:p w14:paraId="63B73E58" w14:textId="159AEB8F" w:rsidR="00CF119C" w:rsidRPr="00CF119C" w:rsidRDefault="00DA52A4" w:rsidP="00DA52A4">
      <w:pPr>
        <w:rPr>
          <w:sz w:val="22"/>
          <w:szCs w:val="24"/>
        </w:rPr>
      </w:pPr>
      <w:r w:rsidRPr="00CF119C">
        <w:rPr>
          <w:sz w:val="22"/>
          <w:szCs w:val="24"/>
        </w:rPr>
        <w:t>Heaven's hope on earth</w:t>
      </w:r>
    </w:p>
    <w:p w14:paraId="2D98FF30" w14:textId="77777777" w:rsidR="00CF119C" w:rsidRPr="00CF119C" w:rsidRDefault="00CF119C" w:rsidP="00DA52A4">
      <w:pPr>
        <w:rPr>
          <w:sz w:val="22"/>
          <w:szCs w:val="24"/>
        </w:rPr>
      </w:pPr>
    </w:p>
    <w:p w14:paraId="4B63AC1C" w14:textId="77777777" w:rsidR="00CF119C" w:rsidRPr="00CF119C" w:rsidRDefault="00CF119C" w:rsidP="00DA52A4">
      <w:pPr>
        <w:rPr>
          <w:sz w:val="22"/>
          <w:szCs w:val="24"/>
        </w:rPr>
      </w:pPr>
      <w:r w:rsidRPr="00CF119C">
        <w:rPr>
          <w:sz w:val="22"/>
          <w:szCs w:val="24"/>
        </w:rPr>
        <w:t>[</w:t>
      </w:r>
      <w:r w:rsidR="00DA52A4" w:rsidRPr="00CF119C">
        <w:rPr>
          <w:sz w:val="22"/>
          <w:szCs w:val="24"/>
        </w:rPr>
        <w:t>Verse 2</w:t>
      </w:r>
      <w:r w:rsidRPr="00CF119C">
        <w:rPr>
          <w:sz w:val="22"/>
          <w:szCs w:val="24"/>
        </w:rPr>
        <w:t>]</w:t>
      </w:r>
    </w:p>
    <w:p w14:paraId="2ABD2A62" w14:textId="77C7E9DD" w:rsidR="00CF119C" w:rsidRPr="00CF119C" w:rsidRDefault="00CF119C" w:rsidP="00DA52A4">
      <w:pPr>
        <w:rPr>
          <w:sz w:val="22"/>
          <w:szCs w:val="24"/>
        </w:rPr>
      </w:pPr>
    </w:p>
    <w:p w14:paraId="2537AA81" w14:textId="77777777" w:rsidR="00CF119C" w:rsidRPr="00CF119C" w:rsidRDefault="00DA52A4" w:rsidP="00DA52A4">
      <w:pPr>
        <w:rPr>
          <w:sz w:val="22"/>
          <w:szCs w:val="24"/>
        </w:rPr>
      </w:pPr>
      <w:r w:rsidRPr="00CF119C">
        <w:rPr>
          <w:sz w:val="22"/>
          <w:szCs w:val="24"/>
        </w:rPr>
        <w:t>Jesus light in the darkness</w:t>
      </w:r>
    </w:p>
    <w:p w14:paraId="5E205D68" w14:textId="77777777" w:rsidR="00CF119C" w:rsidRPr="00CF119C" w:rsidRDefault="00DA52A4" w:rsidP="00DA52A4">
      <w:pPr>
        <w:rPr>
          <w:sz w:val="22"/>
          <w:szCs w:val="24"/>
        </w:rPr>
      </w:pPr>
      <w:r w:rsidRPr="00CF119C">
        <w:rPr>
          <w:sz w:val="22"/>
          <w:szCs w:val="24"/>
        </w:rPr>
        <w:t>Jesus truth in each circumstance</w:t>
      </w:r>
    </w:p>
    <w:p w14:paraId="5C91D718" w14:textId="77777777" w:rsidR="00CF119C" w:rsidRPr="00CF119C" w:rsidRDefault="00DA52A4" w:rsidP="00DA52A4">
      <w:pPr>
        <w:rPr>
          <w:sz w:val="22"/>
          <w:szCs w:val="24"/>
        </w:rPr>
      </w:pPr>
      <w:r w:rsidRPr="00CF119C">
        <w:rPr>
          <w:sz w:val="22"/>
          <w:szCs w:val="24"/>
        </w:rPr>
        <w:t>You are the source of</w:t>
      </w:r>
    </w:p>
    <w:p w14:paraId="14B21A1C" w14:textId="1AAC3C4B" w:rsidR="00CF119C" w:rsidRPr="00CF119C" w:rsidRDefault="00DA52A4" w:rsidP="00DA52A4">
      <w:pPr>
        <w:rPr>
          <w:sz w:val="22"/>
          <w:szCs w:val="24"/>
        </w:rPr>
      </w:pPr>
      <w:r w:rsidRPr="00CF119C">
        <w:rPr>
          <w:sz w:val="22"/>
          <w:szCs w:val="24"/>
        </w:rPr>
        <w:t>Heaven's light on earth</w:t>
      </w:r>
    </w:p>
    <w:p w14:paraId="544FF094" w14:textId="77777777" w:rsidR="00CF119C" w:rsidRPr="00CF119C" w:rsidRDefault="00CF119C" w:rsidP="00DA52A4">
      <w:pPr>
        <w:rPr>
          <w:sz w:val="22"/>
          <w:szCs w:val="24"/>
        </w:rPr>
      </w:pPr>
    </w:p>
    <w:p w14:paraId="13F12501" w14:textId="77777777" w:rsidR="00CF119C" w:rsidRPr="00CF119C" w:rsidRDefault="00CF119C" w:rsidP="00DA52A4">
      <w:pPr>
        <w:rPr>
          <w:sz w:val="22"/>
          <w:szCs w:val="24"/>
        </w:rPr>
      </w:pPr>
      <w:r w:rsidRPr="00CF119C">
        <w:rPr>
          <w:sz w:val="22"/>
          <w:szCs w:val="24"/>
        </w:rPr>
        <w:t>[</w:t>
      </w:r>
      <w:r w:rsidR="00DA52A4" w:rsidRPr="00CF119C">
        <w:rPr>
          <w:sz w:val="22"/>
          <w:szCs w:val="24"/>
        </w:rPr>
        <w:t>Pre-Chorus</w:t>
      </w:r>
      <w:r w:rsidRPr="00CF119C">
        <w:rPr>
          <w:sz w:val="22"/>
          <w:szCs w:val="24"/>
        </w:rPr>
        <w:t>]</w:t>
      </w:r>
    </w:p>
    <w:p w14:paraId="14BF9372" w14:textId="49CE8C82" w:rsidR="00CF119C" w:rsidRPr="00CF119C" w:rsidRDefault="00CF119C" w:rsidP="00DA52A4">
      <w:pPr>
        <w:rPr>
          <w:sz w:val="22"/>
          <w:szCs w:val="24"/>
        </w:rPr>
      </w:pPr>
    </w:p>
    <w:p w14:paraId="286EE8A5" w14:textId="77777777" w:rsidR="00CF119C" w:rsidRPr="00CF119C" w:rsidRDefault="00DA52A4" w:rsidP="00DA52A4">
      <w:pPr>
        <w:rPr>
          <w:sz w:val="22"/>
          <w:szCs w:val="24"/>
        </w:rPr>
      </w:pPr>
      <w:r w:rsidRPr="00CF119C">
        <w:rPr>
          <w:sz w:val="22"/>
          <w:szCs w:val="24"/>
        </w:rPr>
        <w:t xml:space="preserve">In history </w:t>
      </w:r>
      <w:proofErr w:type="gramStart"/>
      <w:r w:rsidRPr="00CF119C">
        <w:rPr>
          <w:sz w:val="22"/>
          <w:szCs w:val="24"/>
        </w:rPr>
        <w:t>You</w:t>
      </w:r>
      <w:proofErr w:type="gramEnd"/>
      <w:r w:rsidRPr="00CF119C">
        <w:rPr>
          <w:sz w:val="22"/>
          <w:szCs w:val="24"/>
        </w:rPr>
        <w:t xml:space="preserve"> lived and died</w:t>
      </w:r>
    </w:p>
    <w:p w14:paraId="6880A2E7" w14:textId="77777777" w:rsidR="00CF119C" w:rsidRPr="00CF119C" w:rsidRDefault="00DA52A4" w:rsidP="00DA52A4">
      <w:pPr>
        <w:rPr>
          <w:sz w:val="22"/>
          <w:szCs w:val="24"/>
        </w:rPr>
      </w:pPr>
      <w:r w:rsidRPr="00CF119C">
        <w:rPr>
          <w:sz w:val="22"/>
          <w:szCs w:val="24"/>
        </w:rPr>
        <w:t xml:space="preserve">You broke the chains </w:t>
      </w:r>
      <w:proofErr w:type="gramStart"/>
      <w:r w:rsidRPr="00CF119C">
        <w:rPr>
          <w:sz w:val="22"/>
          <w:szCs w:val="24"/>
        </w:rPr>
        <w:t>You</w:t>
      </w:r>
      <w:proofErr w:type="gramEnd"/>
      <w:r w:rsidRPr="00CF119C">
        <w:rPr>
          <w:sz w:val="22"/>
          <w:szCs w:val="24"/>
        </w:rPr>
        <w:t xml:space="preserve"> rose to life</w:t>
      </w:r>
    </w:p>
    <w:p w14:paraId="20F8F847" w14:textId="77777777" w:rsidR="00CF119C" w:rsidRPr="00CF119C" w:rsidRDefault="00CF119C" w:rsidP="00DA52A4">
      <w:pPr>
        <w:rPr>
          <w:sz w:val="22"/>
          <w:szCs w:val="24"/>
        </w:rPr>
      </w:pPr>
    </w:p>
    <w:p w14:paraId="25D407D4" w14:textId="77777777" w:rsidR="00CF119C" w:rsidRPr="00CF119C" w:rsidRDefault="00CF119C" w:rsidP="00DA52A4">
      <w:pPr>
        <w:rPr>
          <w:sz w:val="22"/>
          <w:szCs w:val="24"/>
        </w:rPr>
      </w:pPr>
      <w:r w:rsidRPr="00CF119C">
        <w:rPr>
          <w:sz w:val="22"/>
          <w:szCs w:val="24"/>
        </w:rPr>
        <w:t>[</w:t>
      </w:r>
      <w:r w:rsidR="00DA52A4" w:rsidRPr="00CF119C">
        <w:rPr>
          <w:sz w:val="22"/>
          <w:szCs w:val="24"/>
        </w:rPr>
        <w:t>Chorus</w:t>
      </w:r>
      <w:r w:rsidRPr="00CF119C">
        <w:rPr>
          <w:sz w:val="22"/>
          <w:szCs w:val="24"/>
        </w:rPr>
        <w:t>]</w:t>
      </w:r>
    </w:p>
    <w:p w14:paraId="2A05F05D" w14:textId="25255FAC" w:rsidR="00CF119C" w:rsidRPr="00CF119C" w:rsidRDefault="00CF119C" w:rsidP="00DA52A4">
      <w:pPr>
        <w:rPr>
          <w:sz w:val="22"/>
          <w:szCs w:val="24"/>
        </w:rPr>
      </w:pPr>
    </w:p>
    <w:p w14:paraId="5409FCAE" w14:textId="77777777" w:rsidR="00CF119C" w:rsidRPr="00CF119C" w:rsidRDefault="00DA52A4" w:rsidP="00DA52A4">
      <w:pPr>
        <w:rPr>
          <w:sz w:val="22"/>
          <w:szCs w:val="24"/>
        </w:rPr>
      </w:pPr>
      <w:r w:rsidRPr="00CF119C">
        <w:rPr>
          <w:sz w:val="22"/>
          <w:szCs w:val="24"/>
        </w:rPr>
        <w:t>You are the hope living in us</w:t>
      </w:r>
    </w:p>
    <w:p w14:paraId="1FFB859C" w14:textId="77777777" w:rsidR="00CF119C" w:rsidRPr="00CF119C" w:rsidRDefault="00DA52A4" w:rsidP="00DA52A4">
      <w:pPr>
        <w:rPr>
          <w:sz w:val="22"/>
          <w:szCs w:val="24"/>
        </w:rPr>
      </w:pPr>
      <w:r w:rsidRPr="00CF119C">
        <w:rPr>
          <w:sz w:val="22"/>
          <w:szCs w:val="24"/>
        </w:rPr>
        <w:t xml:space="preserve">You are the rock in </w:t>
      </w:r>
      <w:proofErr w:type="gramStart"/>
      <w:r w:rsidRPr="00CF119C">
        <w:rPr>
          <w:sz w:val="22"/>
          <w:szCs w:val="24"/>
        </w:rPr>
        <w:t>Whom</w:t>
      </w:r>
      <w:proofErr w:type="gramEnd"/>
      <w:r w:rsidRPr="00CF119C">
        <w:rPr>
          <w:sz w:val="22"/>
          <w:szCs w:val="24"/>
        </w:rPr>
        <w:t xml:space="preserve"> we trust</w:t>
      </w:r>
    </w:p>
    <w:p w14:paraId="5DFFAFE0" w14:textId="77777777" w:rsidR="00CF119C" w:rsidRPr="00CF119C" w:rsidRDefault="00DA52A4" w:rsidP="00DA52A4">
      <w:pPr>
        <w:rPr>
          <w:sz w:val="22"/>
          <w:szCs w:val="24"/>
        </w:rPr>
      </w:pPr>
      <w:r w:rsidRPr="00CF119C">
        <w:rPr>
          <w:sz w:val="22"/>
          <w:szCs w:val="24"/>
        </w:rPr>
        <w:t>You are the light</w:t>
      </w:r>
    </w:p>
    <w:p w14:paraId="5D13D1DE" w14:textId="523D0849" w:rsidR="00CF119C" w:rsidRDefault="00DA52A4" w:rsidP="00DA52A4">
      <w:pPr>
        <w:rPr>
          <w:sz w:val="22"/>
          <w:szCs w:val="24"/>
        </w:rPr>
      </w:pPr>
      <w:r w:rsidRPr="00CF119C">
        <w:rPr>
          <w:sz w:val="22"/>
          <w:szCs w:val="24"/>
        </w:rPr>
        <w:t xml:space="preserve">Shining for </w:t>
      </w:r>
      <w:proofErr w:type="gramStart"/>
      <w:r w:rsidRPr="00CF119C">
        <w:rPr>
          <w:sz w:val="22"/>
          <w:szCs w:val="24"/>
        </w:rPr>
        <w:t>all the</w:t>
      </w:r>
      <w:proofErr w:type="gramEnd"/>
      <w:r w:rsidRPr="00CF119C">
        <w:rPr>
          <w:sz w:val="22"/>
          <w:szCs w:val="24"/>
        </w:rPr>
        <w:t xml:space="preserve"> world to see</w:t>
      </w:r>
    </w:p>
    <w:p w14:paraId="0A73C22C" w14:textId="77777777" w:rsidR="00CF119C" w:rsidRPr="00CF119C" w:rsidRDefault="00CF119C" w:rsidP="00DA52A4">
      <w:pPr>
        <w:rPr>
          <w:sz w:val="22"/>
          <w:szCs w:val="24"/>
        </w:rPr>
      </w:pPr>
    </w:p>
    <w:p w14:paraId="05288EBB" w14:textId="77777777" w:rsidR="00CF119C" w:rsidRPr="00CF119C" w:rsidRDefault="00DA52A4" w:rsidP="00DA52A4">
      <w:pPr>
        <w:rPr>
          <w:sz w:val="22"/>
          <w:szCs w:val="24"/>
        </w:rPr>
      </w:pPr>
      <w:r w:rsidRPr="00CF119C">
        <w:rPr>
          <w:sz w:val="22"/>
          <w:szCs w:val="24"/>
        </w:rPr>
        <w:t>You rose from the dead conquering fear</w:t>
      </w:r>
    </w:p>
    <w:p w14:paraId="720E77B4" w14:textId="77777777" w:rsidR="00CF119C" w:rsidRPr="00CF119C" w:rsidRDefault="00DA52A4" w:rsidP="00DA52A4">
      <w:pPr>
        <w:rPr>
          <w:sz w:val="22"/>
          <w:szCs w:val="24"/>
        </w:rPr>
      </w:pPr>
      <w:r w:rsidRPr="00CF119C">
        <w:rPr>
          <w:sz w:val="22"/>
          <w:szCs w:val="24"/>
        </w:rPr>
        <w:t>Our Prince of Peace drawing us near</w:t>
      </w:r>
    </w:p>
    <w:p w14:paraId="1DF65390" w14:textId="77777777" w:rsidR="00CF119C" w:rsidRDefault="00DA52A4" w:rsidP="00DA52A4">
      <w:pPr>
        <w:rPr>
          <w:sz w:val="22"/>
          <w:szCs w:val="24"/>
        </w:rPr>
      </w:pPr>
      <w:r w:rsidRPr="00CF119C">
        <w:rPr>
          <w:sz w:val="22"/>
          <w:szCs w:val="24"/>
        </w:rPr>
        <w:t>Jesus our hope</w:t>
      </w:r>
    </w:p>
    <w:p w14:paraId="7927C0F5" w14:textId="0DF08D83" w:rsidR="00CF119C" w:rsidRDefault="00DA52A4" w:rsidP="00DA52A4">
      <w:pPr>
        <w:rPr>
          <w:sz w:val="22"/>
          <w:szCs w:val="24"/>
        </w:rPr>
      </w:pPr>
      <w:proofErr w:type="gramStart"/>
      <w:r w:rsidRPr="00CF119C">
        <w:rPr>
          <w:sz w:val="22"/>
          <w:szCs w:val="24"/>
        </w:rPr>
        <w:t>living</w:t>
      </w:r>
      <w:proofErr w:type="gramEnd"/>
      <w:r w:rsidRPr="00CF119C">
        <w:rPr>
          <w:sz w:val="22"/>
          <w:szCs w:val="24"/>
        </w:rPr>
        <w:t xml:space="preserve"> for all who will receive</w:t>
      </w:r>
    </w:p>
    <w:p w14:paraId="60719808" w14:textId="77777777" w:rsidR="00CF119C" w:rsidRPr="00CF119C" w:rsidRDefault="00CF119C" w:rsidP="00DA52A4">
      <w:pPr>
        <w:rPr>
          <w:sz w:val="22"/>
          <w:szCs w:val="24"/>
        </w:rPr>
      </w:pPr>
    </w:p>
    <w:p w14:paraId="6DF27FDF" w14:textId="77777777" w:rsidR="00CF119C" w:rsidRPr="00CF119C" w:rsidRDefault="00DA52A4" w:rsidP="00DA52A4">
      <w:pPr>
        <w:rPr>
          <w:sz w:val="22"/>
          <w:szCs w:val="24"/>
        </w:rPr>
      </w:pPr>
      <w:r w:rsidRPr="00CF119C">
        <w:rPr>
          <w:sz w:val="22"/>
          <w:szCs w:val="24"/>
        </w:rPr>
        <w:t>Lord we believe</w:t>
      </w:r>
    </w:p>
    <w:p w14:paraId="29A96A92" w14:textId="29F66E4E" w:rsidR="004F753B" w:rsidRPr="00CF119C" w:rsidRDefault="004F753B" w:rsidP="00E612C7">
      <w:pPr>
        <w:rPr>
          <w:sz w:val="22"/>
          <w:szCs w:val="24"/>
        </w:rPr>
      </w:pPr>
      <w:bookmarkStart w:id="0" w:name="_GoBack"/>
      <w:bookmarkEnd w:id="0"/>
    </w:p>
    <w:sectPr w:rsidR="004F753B" w:rsidRPr="00CF119C" w:rsidSect="00CF119C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2A4"/>
    <w:rsid w:val="00076021"/>
    <w:rsid w:val="000C3609"/>
    <w:rsid w:val="00184768"/>
    <w:rsid w:val="002815CA"/>
    <w:rsid w:val="004B29ED"/>
    <w:rsid w:val="004F753B"/>
    <w:rsid w:val="00506E57"/>
    <w:rsid w:val="00533EC9"/>
    <w:rsid w:val="005C32D0"/>
    <w:rsid w:val="007739EA"/>
    <w:rsid w:val="007B61E0"/>
    <w:rsid w:val="00A56137"/>
    <w:rsid w:val="00CF119C"/>
    <w:rsid w:val="00DA52A4"/>
    <w:rsid w:val="00DA7145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10C47"/>
  <w15:chartTrackingRefBased/>
  <w15:docId w15:val="{DE68175A-C7BE-41A8-9193-D3AB0246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9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10</cp:revision>
  <dcterms:created xsi:type="dcterms:W3CDTF">2019-08-21T18:28:00Z</dcterms:created>
  <dcterms:modified xsi:type="dcterms:W3CDTF">2021-08-12T02:45:00Z</dcterms:modified>
</cp:coreProperties>
</file>